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AD" w:rsidRPr="00101A76" w:rsidRDefault="007979AD" w:rsidP="00847DB6">
      <w:pPr>
        <w:jc w:val="center"/>
        <w:rPr>
          <w:rFonts w:ascii="宋体"/>
          <w:b/>
          <w:sz w:val="28"/>
          <w:szCs w:val="28"/>
        </w:rPr>
      </w:pPr>
      <w:r>
        <w:rPr>
          <w:rFonts w:hint="eastAsia"/>
          <w:b/>
          <w:bCs/>
          <w:sz w:val="28"/>
        </w:rPr>
        <w:t>大学男生体质测试评分标准（</w:t>
      </w:r>
      <w:r>
        <w:rPr>
          <w:b/>
          <w:bCs/>
          <w:sz w:val="28"/>
        </w:rPr>
        <w:t>2014</w:t>
      </w:r>
      <w:r>
        <w:rPr>
          <w:rFonts w:hint="eastAsia"/>
          <w:b/>
          <w:bCs/>
          <w:sz w:val="28"/>
        </w:rPr>
        <w:t>版）</w:t>
      </w:r>
    </w:p>
    <w:tbl>
      <w:tblPr>
        <w:tblW w:w="43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1041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42"/>
      </w:tblGrid>
      <w:tr w:rsidR="007979AD" w:rsidTr="00284379">
        <w:trPr>
          <w:trHeight w:val="288"/>
          <w:jc w:val="center"/>
        </w:trPr>
        <w:tc>
          <w:tcPr>
            <w:tcW w:w="217" w:type="pct"/>
            <w:vMerge w:val="restart"/>
            <w:tcBorders>
              <w:top w:val="single" w:sz="12" w:space="0" w:color="auto"/>
            </w:tcBorders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</w:tcBorders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EB51F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肺活量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FF5049">
                <w:rPr>
                  <w:b/>
                  <w:color w:val="000000"/>
                  <w:sz w:val="22"/>
                  <w:szCs w:val="22"/>
                </w:rPr>
                <w:t>50</w:t>
              </w:r>
              <w:r w:rsidRPr="00FF5049">
                <w:rPr>
                  <w:rFonts w:hint="eastAsia"/>
                  <w:b/>
                  <w:color w:val="000000"/>
                  <w:sz w:val="22"/>
                  <w:szCs w:val="22"/>
                </w:rPr>
                <w:t>米</w:t>
              </w:r>
            </w:smartTag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跑（秒）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坐位体前屈</w:t>
            </w:r>
            <w:r w:rsidRPr="00FF5049">
              <w:rPr>
                <w:b/>
                <w:color w:val="000000"/>
                <w:sz w:val="22"/>
                <w:szCs w:val="22"/>
              </w:rPr>
              <w:t>(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厘米</w:t>
            </w:r>
            <w:r w:rsidRPr="00FF504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7924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立定跳远（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厘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米）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7924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引体向上</w:t>
            </w:r>
            <w:r w:rsidRPr="00FF5049">
              <w:rPr>
                <w:b/>
                <w:color w:val="000000"/>
                <w:sz w:val="22"/>
                <w:szCs w:val="22"/>
              </w:rPr>
              <w:t>(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次</w:t>
            </w:r>
            <w:r w:rsidRPr="00FF504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FF5049">
                <w:rPr>
                  <w:b/>
                  <w:color w:val="000000"/>
                  <w:sz w:val="22"/>
                  <w:szCs w:val="22"/>
                </w:rPr>
                <w:t>1000</w:t>
              </w:r>
              <w:r w:rsidRPr="00FF5049">
                <w:rPr>
                  <w:rFonts w:hint="eastAsia"/>
                  <w:b/>
                  <w:color w:val="000000"/>
                  <w:sz w:val="22"/>
                  <w:szCs w:val="22"/>
                </w:rPr>
                <w:t>米</w:t>
              </w:r>
            </w:smartTag>
            <w:r w:rsidRPr="00FF5049">
              <w:rPr>
                <w:b/>
                <w:color w:val="000000"/>
                <w:sz w:val="22"/>
                <w:szCs w:val="22"/>
              </w:rPr>
              <w:t>(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分</w:t>
            </w:r>
            <w:r w:rsidRPr="00FF5049">
              <w:rPr>
                <w:b/>
                <w:color w:val="000000"/>
                <w:sz w:val="22"/>
                <w:szCs w:val="22"/>
              </w:rPr>
              <w:t>.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秒</w:t>
            </w:r>
            <w:r w:rsidRPr="00FF5049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Pr="00FF5049" w:rsidRDefault="007979AD" w:rsidP="00FF5049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F504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F5049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F504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 w:val="restar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5040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5140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24.9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25.1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273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4920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5020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23.1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23.3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D9D9D9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4800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4900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6.9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6.8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21.3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21.5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263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 w:val="restar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4650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19.5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19.9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D9D9D9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4300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4400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7.1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17.7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18.2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248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 w:val="restar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4180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4280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16.3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246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4060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4160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14.9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3940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4040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13.5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3820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3920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12.1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234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3800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10.7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3580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3680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9.3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226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3460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3560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7.9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3340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3440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6.5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3220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3320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5.1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214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D9D9D9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3100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3.7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4.2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 w:val="restar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2940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3030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2.7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203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2780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2860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1.7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2620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2690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0.7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2460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2520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-0.3</w:t>
            </w:r>
          </w:p>
        </w:tc>
        <w:tc>
          <w:tcPr>
            <w:tcW w:w="362" w:type="pct"/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</w:tr>
      <w:tr w:rsidR="007979AD" w:rsidTr="00284379">
        <w:trPr>
          <w:trHeight w:val="288"/>
          <w:jc w:val="center"/>
        </w:trPr>
        <w:tc>
          <w:tcPr>
            <w:tcW w:w="217" w:type="pct"/>
            <w:vMerge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-1.3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672EBF" w:rsidRDefault="007979AD" w:rsidP="00F23EC0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-0.8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183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</w:tr>
    </w:tbl>
    <w:p w:rsidR="007979AD" w:rsidRDefault="007979AD" w:rsidP="00EB51FE">
      <w:pPr>
        <w:jc w:val="center"/>
      </w:pPr>
      <w:r>
        <w:br w:type="page"/>
      </w:r>
    </w:p>
    <w:p w:rsidR="007979AD" w:rsidRPr="00101A76" w:rsidRDefault="007979AD" w:rsidP="00EB51FE">
      <w:pPr>
        <w:jc w:val="center"/>
        <w:rPr>
          <w:rFonts w:ascii="宋体"/>
          <w:b/>
          <w:sz w:val="28"/>
          <w:szCs w:val="28"/>
        </w:rPr>
      </w:pPr>
      <w:r>
        <w:rPr>
          <w:rFonts w:hint="eastAsia"/>
          <w:b/>
          <w:bCs/>
          <w:sz w:val="28"/>
        </w:rPr>
        <w:t>大学女生体质测试评分标准（</w:t>
      </w:r>
      <w:r>
        <w:rPr>
          <w:b/>
          <w:bCs/>
          <w:sz w:val="28"/>
        </w:rPr>
        <w:t>2014</w:t>
      </w:r>
      <w:r>
        <w:rPr>
          <w:rFonts w:hint="eastAsia"/>
          <w:b/>
          <w:bCs/>
          <w:sz w:val="28"/>
        </w:rPr>
        <w:t>版）</w:t>
      </w:r>
    </w:p>
    <w:tbl>
      <w:tblPr>
        <w:tblW w:w="43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1041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42"/>
      </w:tblGrid>
      <w:tr w:rsidR="007979AD" w:rsidTr="007F60A0">
        <w:trPr>
          <w:trHeight w:val="288"/>
          <w:jc w:val="center"/>
        </w:trPr>
        <w:tc>
          <w:tcPr>
            <w:tcW w:w="217" w:type="pct"/>
            <w:vMerge w:val="restart"/>
            <w:tcBorders>
              <w:top w:val="single" w:sz="12" w:space="0" w:color="auto"/>
            </w:tcBorders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</w:tcBorders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EB51F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肺活量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FF5049">
                <w:rPr>
                  <w:b/>
                  <w:color w:val="000000"/>
                  <w:sz w:val="22"/>
                  <w:szCs w:val="22"/>
                </w:rPr>
                <w:t>50</w:t>
              </w:r>
              <w:r w:rsidRPr="00FF5049">
                <w:rPr>
                  <w:rFonts w:hint="eastAsia"/>
                  <w:b/>
                  <w:color w:val="000000"/>
                  <w:sz w:val="22"/>
                  <w:szCs w:val="22"/>
                </w:rPr>
                <w:t>米</w:t>
              </w:r>
            </w:smartTag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跑（秒）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坐位体前屈</w:t>
            </w:r>
            <w:r w:rsidRPr="00FF5049">
              <w:rPr>
                <w:b/>
                <w:color w:val="000000"/>
                <w:sz w:val="22"/>
                <w:szCs w:val="22"/>
              </w:rPr>
              <w:t>(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厘米</w:t>
            </w:r>
            <w:r w:rsidRPr="00FF504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立定跳远（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厘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米）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FB3B13">
              <w:rPr>
                <w:rFonts w:ascii="宋体" w:hAnsi="宋体" w:hint="eastAsia"/>
                <w:b/>
                <w:sz w:val="22"/>
                <w:szCs w:val="22"/>
              </w:rPr>
              <w:t>一分钟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仰卧起坐</w:t>
            </w:r>
            <w:r w:rsidRPr="00FF5049">
              <w:rPr>
                <w:b/>
                <w:color w:val="000000"/>
                <w:sz w:val="22"/>
                <w:szCs w:val="22"/>
              </w:rPr>
              <w:t>(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次</w:t>
            </w:r>
            <w:r w:rsidRPr="00FF504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</w:tcBorders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>
                <w:rPr>
                  <w:b/>
                  <w:color w:val="000000"/>
                  <w:sz w:val="22"/>
                  <w:szCs w:val="22"/>
                </w:rPr>
                <w:t>8</w:t>
              </w:r>
              <w:r w:rsidRPr="00FF5049">
                <w:rPr>
                  <w:b/>
                  <w:color w:val="000000"/>
                  <w:sz w:val="22"/>
                  <w:szCs w:val="22"/>
                </w:rPr>
                <w:t>00</w:t>
              </w:r>
              <w:r w:rsidRPr="00FF5049">
                <w:rPr>
                  <w:rFonts w:hint="eastAsia"/>
                  <w:b/>
                  <w:color w:val="000000"/>
                  <w:sz w:val="22"/>
                  <w:szCs w:val="22"/>
                </w:rPr>
                <w:t>米</w:t>
              </w:r>
            </w:smartTag>
            <w:r w:rsidRPr="00FF5049">
              <w:rPr>
                <w:b/>
                <w:color w:val="000000"/>
                <w:sz w:val="22"/>
                <w:szCs w:val="22"/>
              </w:rPr>
              <w:t>(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分</w:t>
            </w:r>
            <w:r w:rsidRPr="00FF5049">
              <w:rPr>
                <w:b/>
                <w:color w:val="000000"/>
                <w:sz w:val="22"/>
                <w:szCs w:val="22"/>
              </w:rPr>
              <w:t>.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秒</w:t>
            </w:r>
            <w:r w:rsidRPr="00FF5049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大一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2" w:type="pct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大三</w:t>
            </w:r>
          </w:p>
          <w:p w:rsidR="007979AD" w:rsidRPr="00FF5049" w:rsidRDefault="007979AD" w:rsidP="00F23EC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F504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 w:val="restar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25.8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26.3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207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D9D9D9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3300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7.6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22.2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22.4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 w:val="restar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D9D9D9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3050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19.5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181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 w:val="restar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8.5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17.7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15.1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15.6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14.3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12.5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7.3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D9D9D9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6.0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6.5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151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152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 w:val="restar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5.2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5.7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1920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1970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4.4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4.9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141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4.1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136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137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1840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2.8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3.3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131</w:t>
            </w:r>
          </w:p>
        </w:tc>
        <w:tc>
          <w:tcPr>
            <w:tcW w:w="362" w:type="pct"/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132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362" w:type="pct"/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</w:tr>
      <w:tr w:rsidR="007979AD" w:rsidTr="007F60A0">
        <w:trPr>
          <w:trHeight w:val="288"/>
          <w:jc w:val="center"/>
        </w:trPr>
        <w:tc>
          <w:tcPr>
            <w:tcW w:w="217" w:type="pct"/>
            <w:vMerge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2.0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2.5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126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Pr="001C5FCD" w:rsidRDefault="007979AD" w:rsidP="00F23EC0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127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:rsidR="007979AD" w:rsidRDefault="007979AD" w:rsidP="00F23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</w:tr>
    </w:tbl>
    <w:p w:rsidR="007979AD" w:rsidRDefault="007979AD" w:rsidP="00EB51FE">
      <w:pPr>
        <w:jc w:val="center"/>
      </w:pPr>
      <w:r>
        <w:br w:type="page"/>
      </w:r>
    </w:p>
    <w:p w:rsidR="007979AD" w:rsidRPr="00101A76" w:rsidRDefault="007979AD" w:rsidP="00DB265E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大学生体质测试加分指标</w:t>
      </w:r>
      <w:r>
        <w:rPr>
          <w:rFonts w:ascii="宋体" w:hAnsi="宋体"/>
          <w:b/>
          <w:sz w:val="28"/>
          <w:szCs w:val="28"/>
        </w:rPr>
        <w:t>(2014</w:t>
      </w:r>
      <w:r>
        <w:rPr>
          <w:rFonts w:ascii="宋体" w:hAnsi="宋体" w:hint="eastAsia"/>
          <w:b/>
          <w:sz w:val="28"/>
          <w:szCs w:val="28"/>
        </w:rPr>
        <w:t>版</w:t>
      </w:r>
      <w:r>
        <w:rPr>
          <w:rFonts w:ascii="宋体" w:hAnsi="宋体"/>
          <w:b/>
          <w:sz w:val="28"/>
          <w:szCs w:val="28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3"/>
        <w:gridCol w:w="1496"/>
        <w:gridCol w:w="1497"/>
        <w:gridCol w:w="1497"/>
        <w:gridCol w:w="1497"/>
        <w:gridCol w:w="1497"/>
        <w:gridCol w:w="1497"/>
        <w:gridCol w:w="1497"/>
        <w:gridCol w:w="1489"/>
      </w:tblGrid>
      <w:tr w:rsidR="007979AD" w:rsidTr="003C41BB">
        <w:trPr>
          <w:trHeight w:val="288"/>
        </w:trPr>
        <w:tc>
          <w:tcPr>
            <w:tcW w:w="555" w:type="pct"/>
            <w:vMerge w:val="restart"/>
            <w:tcBorders>
              <w:top w:val="single" w:sz="12" w:space="0" w:color="auto"/>
            </w:tcBorders>
            <w:vAlign w:val="center"/>
          </w:tcPr>
          <w:p w:rsidR="007979AD" w:rsidRDefault="007979AD" w:rsidP="003C41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2224" w:type="pct"/>
            <w:gridSpan w:val="4"/>
            <w:tcBorders>
              <w:top w:val="single" w:sz="12" w:space="0" w:color="auto"/>
            </w:tcBorders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2221" w:type="pct"/>
            <w:gridSpan w:val="4"/>
            <w:tcBorders>
              <w:top w:val="single" w:sz="12" w:space="0" w:color="auto"/>
            </w:tcBorders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 w:rsidR="007979AD" w:rsidTr="003C41BB">
        <w:trPr>
          <w:trHeight w:val="288"/>
        </w:trPr>
        <w:tc>
          <w:tcPr>
            <w:tcW w:w="555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7979AD" w:rsidRPr="00FF5049" w:rsidRDefault="007979AD" w:rsidP="003C41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引体向上</w:t>
            </w:r>
            <w:r w:rsidRPr="00FF5049">
              <w:rPr>
                <w:b/>
                <w:color w:val="000000"/>
                <w:sz w:val="22"/>
                <w:szCs w:val="22"/>
              </w:rPr>
              <w:t>(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次</w:t>
            </w:r>
            <w:r w:rsidRPr="00FF504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112" w:type="pct"/>
            <w:gridSpan w:val="2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FF5049">
                <w:rPr>
                  <w:b/>
                  <w:color w:val="000000"/>
                  <w:sz w:val="22"/>
                  <w:szCs w:val="22"/>
                </w:rPr>
                <w:t>1000</w:t>
              </w:r>
              <w:r w:rsidRPr="00FF5049">
                <w:rPr>
                  <w:rFonts w:hint="eastAsia"/>
                  <w:b/>
                  <w:color w:val="000000"/>
                  <w:sz w:val="22"/>
                  <w:szCs w:val="22"/>
                </w:rPr>
                <w:t>米</w:t>
              </w:r>
            </w:smartTag>
            <w:r w:rsidRPr="00FF5049">
              <w:rPr>
                <w:b/>
                <w:color w:val="000000"/>
                <w:sz w:val="22"/>
                <w:szCs w:val="22"/>
              </w:rPr>
              <w:t>(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分</w:t>
            </w:r>
            <w:r w:rsidRPr="00FF5049">
              <w:rPr>
                <w:b/>
                <w:color w:val="000000"/>
                <w:sz w:val="22"/>
                <w:szCs w:val="22"/>
              </w:rPr>
              <w:t>.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秒</w:t>
            </w:r>
            <w:r w:rsidRPr="00FF504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112" w:type="pct"/>
            <w:gridSpan w:val="2"/>
            <w:vAlign w:val="center"/>
          </w:tcPr>
          <w:p w:rsidR="007979AD" w:rsidRPr="00FF5049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FB3B13">
              <w:rPr>
                <w:rFonts w:ascii="宋体" w:hAnsi="宋体" w:hint="eastAsia"/>
                <w:b/>
                <w:sz w:val="22"/>
                <w:szCs w:val="22"/>
              </w:rPr>
              <w:t>一分钟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仰卧起坐</w:t>
            </w:r>
            <w:r w:rsidRPr="00FF5049">
              <w:rPr>
                <w:b/>
                <w:color w:val="000000"/>
                <w:sz w:val="22"/>
                <w:szCs w:val="22"/>
              </w:rPr>
              <w:t>(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次</w:t>
            </w:r>
            <w:r w:rsidRPr="00FF504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109" w:type="pct"/>
            <w:gridSpan w:val="2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>
                <w:rPr>
                  <w:b/>
                  <w:color w:val="000000"/>
                  <w:sz w:val="22"/>
                  <w:szCs w:val="22"/>
                </w:rPr>
                <w:t>8</w:t>
              </w:r>
              <w:r w:rsidRPr="00FF5049">
                <w:rPr>
                  <w:b/>
                  <w:color w:val="000000"/>
                  <w:sz w:val="22"/>
                  <w:szCs w:val="22"/>
                </w:rPr>
                <w:t>00</w:t>
              </w:r>
              <w:r w:rsidRPr="00FF5049">
                <w:rPr>
                  <w:rFonts w:hint="eastAsia"/>
                  <w:b/>
                  <w:color w:val="000000"/>
                  <w:sz w:val="22"/>
                  <w:szCs w:val="22"/>
                </w:rPr>
                <w:t>米</w:t>
              </w:r>
            </w:smartTag>
            <w:r w:rsidRPr="00FF5049">
              <w:rPr>
                <w:b/>
                <w:color w:val="000000"/>
                <w:sz w:val="22"/>
                <w:szCs w:val="22"/>
              </w:rPr>
              <w:t>(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分</w:t>
            </w:r>
            <w:r w:rsidRPr="00FF5049">
              <w:rPr>
                <w:b/>
                <w:color w:val="000000"/>
                <w:sz w:val="22"/>
                <w:szCs w:val="22"/>
              </w:rPr>
              <w:t>.</w:t>
            </w:r>
            <w:r w:rsidRPr="00FF5049">
              <w:rPr>
                <w:rFonts w:hint="eastAsia"/>
                <w:b/>
                <w:color w:val="000000"/>
                <w:sz w:val="22"/>
                <w:szCs w:val="22"/>
              </w:rPr>
              <w:t>秒</w:t>
            </w:r>
            <w:r w:rsidRPr="00FF5049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7979AD" w:rsidTr="00DB265E">
        <w:trPr>
          <w:trHeight w:val="288"/>
        </w:trPr>
        <w:tc>
          <w:tcPr>
            <w:tcW w:w="555" w:type="pct"/>
            <w:vMerge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556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556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556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556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556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556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553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7979AD" w:rsidTr="00DB265E">
        <w:trPr>
          <w:trHeight w:val="288"/>
        </w:trPr>
        <w:tc>
          <w:tcPr>
            <w:tcW w:w="555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  <w:tc>
          <w:tcPr>
            <w:tcW w:w="553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</w:tr>
      <w:tr w:rsidR="007979AD" w:rsidTr="00DB265E">
        <w:trPr>
          <w:trHeight w:val="288"/>
        </w:trPr>
        <w:tc>
          <w:tcPr>
            <w:tcW w:w="555" w:type="pct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6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  <w:tc>
          <w:tcPr>
            <w:tcW w:w="553" w:type="pct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</w:tr>
      <w:tr w:rsidR="007979AD" w:rsidTr="00DB265E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</w:tr>
      <w:tr w:rsidR="007979AD" w:rsidTr="00DB265E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</w:tr>
      <w:tr w:rsidR="007979AD" w:rsidTr="00DB265E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</w:tr>
      <w:tr w:rsidR="007979AD" w:rsidTr="00DB265E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</w:tr>
      <w:tr w:rsidR="007979AD" w:rsidTr="00DB265E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</w:tr>
      <w:tr w:rsidR="007979AD" w:rsidTr="00DB265E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</w:tr>
      <w:tr w:rsidR="007979AD" w:rsidTr="00DB265E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</w:tr>
      <w:tr w:rsidR="007979AD" w:rsidTr="00DB265E">
        <w:trPr>
          <w:trHeight w:val="288"/>
        </w:trPr>
        <w:tc>
          <w:tcPr>
            <w:tcW w:w="55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979AD" w:rsidRDefault="007979AD" w:rsidP="00F23E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  <w:tc>
          <w:tcPr>
            <w:tcW w:w="55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979AD" w:rsidRPr="001C5FCD" w:rsidRDefault="007979AD" w:rsidP="00F23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</w:tr>
    </w:tbl>
    <w:p w:rsidR="007979AD" w:rsidRDefault="007979AD"/>
    <w:p w:rsidR="007979AD" w:rsidRDefault="007979AD" w:rsidP="00286DF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</w:t>
      </w:r>
      <w:r>
        <w:rPr>
          <w:rFonts w:ascii="仿宋" w:eastAsia="仿宋" w:hAnsi="仿宋"/>
          <w:sz w:val="24"/>
        </w:rPr>
        <w:t>:</w:t>
      </w:r>
      <w:r>
        <w:rPr>
          <w:rFonts w:ascii="仿宋" w:eastAsia="仿宋" w:hAnsi="仿宋" w:hint="eastAsia"/>
          <w:sz w:val="24"/>
        </w:rPr>
        <w:t>引体向上、一分钟仰卧起坐均为高优指标，学生成绩超过单项评分</w:t>
      </w:r>
      <w:r>
        <w:rPr>
          <w:rFonts w:ascii="仿宋" w:eastAsia="仿宋" w:hAnsi="仿宋"/>
          <w:sz w:val="24"/>
        </w:rPr>
        <w:t>100</w:t>
      </w:r>
      <w:r>
        <w:rPr>
          <w:rFonts w:ascii="仿宋" w:eastAsia="仿宋" w:hAnsi="仿宋" w:hint="eastAsia"/>
          <w:sz w:val="24"/>
        </w:rPr>
        <w:t>分后，以超过的次数所对应的分数进行加分。</w:t>
      </w:r>
    </w:p>
    <w:p w:rsidR="007979AD" w:rsidRPr="00286DF3" w:rsidRDefault="007979AD">
      <w:r w:rsidRPr="00121D76">
        <w:rPr>
          <w:rFonts w:ascii="仿宋" w:eastAsia="仿宋" w:hAnsi="仿宋" w:hint="eastAsia"/>
          <w:sz w:val="24"/>
        </w:rPr>
        <w:t>注：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>
          <w:rPr>
            <w:rFonts w:ascii="仿宋" w:eastAsia="仿宋" w:hAnsi="仿宋"/>
            <w:sz w:val="24"/>
          </w:rPr>
          <w:t>1000</w:t>
        </w:r>
        <w:r>
          <w:rPr>
            <w:rFonts w:ascii="仿宋" w:eastAsia="仿宋" w:hAnsi="仿宋" w:hint="eastAsia"/>
            <w:sz w:val="24"/>
          </w:rPr>
          <w:t>米</w:t>
        </w:r>
      </w:smartTag>
      <w:r>
        <w:rPr>
          <w:rFonts w:ascii="仿宋" w:eastAsia="仿宋" w:hAnsi="仿宋" w:hint="eastAsia"/>
          <w:sz w:val="24"/>
        </w:rPr>
        <w:t>跑、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>
          <w:rPr>
            <w:rFonts w:ascii="仿宋" w:eastAsia="仿宋" w:hAnsi="仿宋"/>
            <w:sz w:val="24"/>
          </w:rPr>
          <w:t>800</w:t>
        </w:r>
        <w:r>
          <w:rPr>
            <w:rFonts w:ascii="仿宋" w:eastAsia="仿宋" w:hAnsi="仿宋" w:hint="eastAsia"/>
            <w:sz w:val="24"/>
          </w:rPr>
          <w:t>米</w:t>
        </w:r>
      </w:smartTag>
      <w:r>
        <w:rPr>
          <w:rFonts w:ascii="仿宋" w:eastAsia="仿宋" w:hAnsi="仿宋" w:hint="eastAsia"/>
          <w:sz w:val="24"/>
        </w:rPr>
        <w:t>跑均为低优指标，学生成绩低于单项评分</w:t>
      </w:r>
      <w:r>
        <w:rPr>
          <w:rFonts w:ascii="仿宋" w:eastAsia="仿宋" w:hAnsi="仿宋"/>
          <w:sz w:val="24"/>
        </w:rPr>
        <w:t>100</w:t>
      </w:r>
      <w:r>
        <w:rPr>
          <w:rFonts w:ascii="仿宋" w:eastAsia="仿宋" w:hAnsi="仿宋" w:hint="eastAsia"/>
          <w:sz w:val="24"/>
        </w:rPr>
        <w:t>分后，以减少的秒数所对应的分数进行加分。</w:t>
      </w:r>
    </w:p>
    <w:sectPr w:rsidR="007979AD" w:rsidRPr="00286DF3" w:rsidSect="00847D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AD" w:rsidRDefault="007979AD" w:rsidP="00296CE8">
      <w:r>
        <w:separator/>
      </w:r>
    </w:p>
  </w:endnote>
  <w:endnote w:type="continuationSeparator" w:id="0">
    <w:p w:rsidR="007979AD" w:rsidRDefault="007979AD" w:rsidP="002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D" w:rsidRDefault="007979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D" w:rsidRDefault="007979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D" w:rsidRDefault="007979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AD" w:rsidRDefault="007979AD" w:rsidP="00296CE8">
      <w:r>
        <w:separator/>
      </w:r>
    </w:p>
  </w:footnote>
  <w:footnote w:type="continuationSeparator" w:id="0">
    <w:p w:rsidR="007979AD" w:rsidRDefault="007979AD" w:rsidP="0029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D" w:rsidRDefault="007979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D" w:rsidRDefault="007979AD" w:rsidP="00C255A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D" w:rsidRDefault="007979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DB6"/>
    <w:rsid w:val="00024B33"/>
    <w:rsid w:val="00027CB9"/>
    <w:rsid w:val="000553C9"/>
    <w:rsid w:val="00062DA7"/>
    <w:rsid w:val="000A3A46"/>
    <w:rsid w:val="000A67B7"/>
    <w:rsid w:val="000C1628"/>
    <w:rsid w:val="000C3485"/>
    <w:rsid w:val="000F06DF"/>
    <w:rsid w:val="000F2401"/>
    <w:rsid w:val="000F6A68"/>
    <w:rsid w:val="00101A76"/>
    <w:rsid w:val="00112DAB"/>
    <w:rsid w:val="00121D76"/>
    <w:rsid w:val="001513DB"/>
    <w:rsid w:val="00151A9C"/>
    <w:rsid w:val="00181D1A"/>
    <w:rsid w:val="001A1C7E"/>
    <w:rsid w:val="001B302F"/>
    <w:rsid w:val="001B6913"/>
    <w:rsid w:val="001C5FCD"/>
    <w:rsid w:val="001D09F0"/>
    <w:rsid w:val="001D37BA"/>
    <w:rsid w:val="002044CA"/>
    <w:rsid w:val="00220E00"/>
    <w:rsid w:val="00227CD5"/>
    <w:rsid w:val="00232B6C"/>
    <w:rsid w:val="0023321A"/>
    <w:rsid w:val="0023382B"/>
    <w:rsid w:val="00256021"/>
    <w:rsid w:val="00284379"/>
    <w:rsid w:val="00286DF3"/>
    <w:rsid w:val="002904ED"/>
    <w:rsid w:val="00296CE8"/>
    <w:rsid w:val="002A3231"/>
    <w:rsid w:val="002A3BB2"/>
    <w:rsid w:val="002B0B4E"/>
    <w:rsid w:val="002B1858"/>
    <w:rsid w:val="002B66F4"/>
    <w:rsid w:val="002E0550"/>
    <w:rsid w:val="002E0C55"/>
    <w:rsid w:val="002E2120"/>
    <w:rsid w:val="002F394C"/>
    <w:rsid w:val="003041E8"/>
    <w:rsid w:val="00315E42"/>
    <w:rsid w:val="00345616"/>
    <w:rsid w:val="00350885"/>
    <w:rsid w:val="0038644E"/>
    <w:rsid w:val="003A5900"/>
    <w:rsid w:val="003C0BD2"/>
    <w:rsid w:val="003C41BB"/>
    <w:rsid w:val="003D3EA1"/>
    <w:rsid w:val="003D7DD1"/>
    <w:rsid w:val="003E7ADE"/>
    <w:rsid w:val="003F2C6F"/>
    <w:rsid w:val="00421ECA"/>
    <w:rsid w:val="004264C5"/>
    <w:rsid w:val="00427D0E"/>
    <w:rsid w:val="0044292D"/>
    <w:rsid w:val="00462B73"/>
    <w:rsid w:val="00463B19"/>
    <w:rsid w:val="004673F1"/>
    <w:rsid w:val="004B34AA"/>
    <w:rsid w:val="004B46CD"/>
    <w:rsid w:val="004C2E97"/>
    <w:rsid w:val="004C5877"/>
    <w:rsid w:val="005011AD"/>
    <w:rsid w:val="00551B5C"/>
    <w:rsid w:val="00560DDC"/>
    <w:rsid w:val="005A08A6"/>
    <w:rsid w:val="005B15F9"/>
    <w:rsid w:val="005D6E3C"/>
    <w:rsid w:val="005E6FA5"/>
    <w:rsid w:val="00604349"/>
    <w:rsid w:val="00624C56"/>
    <w:rsid w:val="0063484E"/>
    <w:rsid w:val="0065167A"/>
    <w:rsid w:val="00652B56"/>
    <w:rsid w:val="00664061"/>
    <w:rsid w:val="00672EBF"/>
    <w:rsid w:val="006901E0"/>
    <w:rsid w:val="006A1365"/>
    <w:rsid w:val="006C47E9"/>
    <w:rsid w:val="006C5A77"/>
    <w:rsid w:val="006F32C8"/>
    <w:rsid w:val="00703DB7"/>
    <w:rsid w:val="00706F1E"/>
    <w:rsid w:val="00735A64"/>
    <w:rsid w:val="0076162F"/>
    <w:rsid w:val="00773DAA"/>
    <w:rsid w:val="00781B29"/>
    <w:rsid w:val="007903DB"/>
    <w:rsid w:val="007924BE"/>
    <w:rsid w:val="007977F0"/>
    <w:rsid w:val="007979AD"/>
    <w:rsid w:val="007A1420"/>
    <w:rsid w:val="007A7A84"/>
    <w:rsid w:val="007C3283"/>
    <w:rsid w:val="007D0BA9"/>
    <w:rsid w:val="007E1064"/>
    <w:rsid w:val="007E67BF"/>
    <w:rsid w:val="007F0EFE"/>
    <w:rsid w:val="007F60A0"/>
    <w:rsid w:val="007F7FE5"/>
    <w:rsid w:val="008011BC"/>
    <w:rsid w:val="00815840"/>
    <w:rsid w:val="00821661"/>
    <w:rsid w:val="00827B68"/>
    <w:rsid w:val="00840AA0"/>
    <w:rsid w:val="00847DB6"/>
    <w:rsid w:val="0087228C"/>
    <w:rsid w:val="008A5F49"/>
    <w:rsid w:val="008D24A5"/>
    <w:rsid w:val="008D6769"/>
    <w:rsid w:val="008E413B"/>
    <w:rsid w:val="008E6FCE"/>
    <w:rsid w:val="008F420A"/>
    <w:rsid w:val="008F74C1"/>
    <w:rsid w:val="008F7697"/>
    <w:rsid w:val="00922C13"/>
    <w:rsid w:val="00965571"/>
    <w:rsid w:val="009A43AA"/>
    <w:rsid w:val="009B45FF"/>
    <w:rsid w:val="009B520B"/>
    <w:rsid w:val="009E4E86"/>
    <w:rsid w:val="009F5BE0"/>
    <w:rsid w:val="00A111FF"/>
    <w:rsid w:val="00A11547"/>
    <w:rsid w:val="00A17356"/>
    <w:rsid w:val="00A274ED"/>
    <w:rsid w:val="00A41B60"/>
    <w:rsid w:val="00A567D1"/>
    <w:rsid w:val="00A70D13"/>
    <w:rsid w:val="00AC2C93"/>
    <w:rsid w:val="00AC48E8"/>
    <w:rsid w:val="00AC6530"/>
    <w:rsid w:val="00B001C8"/>
    <w:rsid w:val="00B00452"/>
    <w:rsid w:val="00B14C5C"/>
    <w:rsid w:val="00B1683F"/>
    <w:rsid w:val="00B20D2A"/>
    <w:rsid w:val="00B2618D"/>
    <w:rsid w:val="00B364F1"/>
    <w:rsid w:val="00B4135A"/>
    <w:rsid w:val="00B46D99"/>
    <w:rsid w:val="00B55785"/>
    <w:rsid w:val="00B57A21"/>
    <w:rsid w:val="00B85C1F"/>
    <w:rsid w:val="00BA59B8"/>
    <w:rsid w:val="00BC6DCE"/>
    <w:rsid w:val="00BE6871"/>
    <w:rsid w:val="00C010AD"/>
    <w:rsid w:val="00C11188"/>
    <w:rsid w:val="00C255A9"/>
    <w:rsid w:val="00C41598"/>
    <w:rsid w:val="00C477AF"/>
    <w:rsid w:val="00C70FD2"/>
    <w:rsid w:val="00C8041C"/>
    <w:rsid w:val="00C86298"/>
    <w:rsid w:val="00C9701F"/>
    <w:rsid w:val="00CB7732"/>
    <w:rsid w:val="00CC1139"/>
    <w:rsid w:val="00CC73D5"/>
    <w:rsid w:val="00D42A7A"/>
    <w:rsid w:val="00D5596A"/>
    <w:rsid w:val="00D60787"/>
    <w:rsid w:val="00D85035"/>
    <w:rsid w:val="00D862AA"/>
    <w:rsid w:val="00DB265E"/>
    <w:rsid w:val="00DB3EDA"/>
    <w:rsid w:val="00DB691B"/>
    <w:rsid w:val="00DC7244"/>
    <w:rsid w:val="00DD4608"/>
    <w:rsid w:val="00DE796A"/>
    <w:rsid w:val="00DE7A3E"/>
    <w:rsid w:val="00DF1720"/>
    <w:rsid w:val="00DF7C7B"/>
    <w:rsid w:val="00E11328"/>
    <w:rsid w:val="00E178EA"/>
    <w:rsid w:val="00E726BA"/>
    <w:rsid w:val="00EA0F24"/>
    <w:rsid w:val="00EB51FE"/>
    <w:rsid w:val="00EC4393"/>
    <w:rsid w:val="00F04594"/>
    <w:rsid w:val="00F15081"/>
    <w:rsid w:val="00F23EC0"/>
    <w:rsid w:val="00F25E39"/>
    <w:rsid w:val="00F53A0F"/>
    <w:rsid w:val="00F53AA0"/>
    <w:rsid w:val="00F654F5"/>
    <w:rsid w:val="00F67336"/>
    <w:rsid w:val="00FA208F"/>
    <w:rsid w:val="00FB3B13"/>
    <w:rsid w:val="00FC3485"/>
    <w:rsid w:val="00FD743A"/>
    <w:rsid w:val="00FF1A14"/>
    <w:rsid w:val="00FF2527"/>
    <w:rsid w:val="00FF5049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B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37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37B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96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6CE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96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6C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476</Words>
  <Characters>2715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6</cp:revision>
  <cp:lastPrinted>2014-09-17T08:33:00Z</cp:lastPrinted>
  <dcterms:created xsi:type="dcterms:W3CDTF">2014-11-17T05:25:00Z</dcterms:created>
  <dcterms:modified xsi:type="dcterms:W3CDTF">2014-11-17T05:40:00Z</dcterms:modified>
</cp:coreProperties>
</file>